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82" w:rsidRPr="00F53E70" w:rsidRDefault="00F53E70" w:rsidP="00F53E70">
      <w:pPr>
        <w:jc w:val="center"/>
        <w:rPr>
          <w:b/>
        </w:rPr>
      </w:pPr>
      <w:r w:rsidRPr="00F53E70">
        <w:rPr>
          <w:b/>
        </w:rPr>
        <w:t>INSTRUKS FOR FIKS-ANSVARLIG</w:t>
      </w:r>
    </w:p>
    <w:p w:rsidR="00F53E70" w:rsidRDefault="00F53E70" w:rsidP="00F53E70">
      <w:pPr>
        <w:jc w:val="center"/>
      </w:pPr>
    </w:p>
    <w:p w:rsidR="00F53E70" w:rsidRDefault="00F53E70" w:rsidP="00F53E70">
      <w:pPr>
        <w:jc w:val="center"/>
      </w:pPr>
    </w:p>
    <w:p w:rsidR="00F53E70" w:rsidRDefault="00F53E70" w:rsidP="00F53E70">
      <w:pPr>
        <w:jc w:val="center"/>
      </w:pPr>
      <w:r>
        <w:t>Fiks er Fotballens Informasjons- og Kommunikasjonssystem</w:t>
      </w:r>
    </w:p>
    <w:p w:rsidR="00F53E70" w:rsidRDefault="00F53E70" w:rsidP="00F53E70">
      <w:pPr>
        <w:jc w:val="center"/>
      </w:pPr>
    </w:p>
    <w:p w:rsidR="00F53E70" w:rsidRDefault="00F53E70" w:rsidP="00F53E70">
      <w:pPr>
        <w:jc w:val="center"/>
      </w:pPr>
    </w:p>
    <w:p w:rsidR="00F53E70" w:rsidRDefault="00F53E70" w:rsidP="00F53E70">
      <w:r>
        <w:t>Fiks ansvarlig i klubben har utvidet tilgang til systemet som tildeles av kretsen eller NFF.</w:t>
      </w:r>
    </w:p>
    <w:p w:rsidR="005A7C1B" w:rsidRDefault="005A7C1B" w:rsidP="00F53E70"/>
    <w:p w:rsidR="005A7C1B" w:rsidRPr="002E4046" w:rsidRDefault="005A7C1B" w:rsidP="00F53E70">
      <w:pPr>
        <w:rPr>
          <w:b/>
        </w:rPr>
      </w:pPr>
      <w:r w:rsidRPr="002E4046">
        <w:rPr>
          <w:b/>
        </w:rPr>
        <w:t>Ansvar:</w:t>
      </w:r>
    </w:p>
    <w:p w:rsidR="005A7C1B" w:rsidRDefault="005A7C1B" w:rsidP="00F53E70">
      <w:r>
        <w:t>Ho</w:t>
      </w:r>
      <w:r w:rsidR="004E2391">
        <w:t>ved</w:t>
      </w:r>
      <w:r w:rsidR="001D4534">
        <w:t>ansvaret t</w:t>
      </w:r>
      <w:r w:rsidR="00DF692C">
        <w:t xml:space="preserve">il FIKS ansvarlig er å administrere systemet, tildele rettigheter og inneha nødvendig kompetanse på systemet.  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Gjennomføre kompetansehevende tiltak slik at oppmenn og lagledere, dommere og andre som skal bruke FIKS er i stand til å legge inn korrekt informasjon.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Ha en god og konstruktiv dialog med NFF og kretsen.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Holde seg oppdatert på systemet og ny funksjonalitet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Informere ledelsen om kritiske endringer eller mangler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Kjenne godt nok til kravene til Kvalitetsklubb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 xml:space="preserve">Ha løpende kontakt med daglig leder i klubben og rapportere avvik og </w:t>
      </w:r>
      <w:proofErr w:type="spellStart"/>
      <w:r>
        <w:t>mangleende</w:t>
      </w:r>
      <w:proofErr w:type="spellEnd"/>
      <w:r>
        <w:t xml:space="preserve"> opplysninger i FIKS</w:t>
      </w:r>
    </w:p>
    <w:p w:rsidR="00DF692C" w:rsidRDefault="00DF692C" w:rsidP="00DF692C">
      <w:pPr>
        <w:pStyle w:val="Listeavsnitt"/>
        <w:numPr>
          <w:ilvl w:val="0"/>
          <w:numId w:val="12"/>
        </w:numPr>
      </w:pPr>
      <w:r>
        <w:t>Bidra til at FIKS er kvalitativt godt og innenfor kravene, da FIKS rapporterer direkte inn til Kvalitetsklubb søknaden.</w:t>
      </w:r>
    </w:p>
    <w:p w:rsidR="005A7C1B" w:rsidRDefault="005A7C1B" w:rsidP="00F53E70"/>
    <w:p w:rsidR="005A7C1B" w:rsidRDefault="005A7C1B" w:rsidP="00F53E70"/>
    <w:p w:rsidR="005A7C1B" w:rsidRPr="002E4046" w:rsidRDefault="005A7C1B" w:rsidP="005A7C1B">
      <w:pPr>
        <w:rPr>
          <w:b/>
        </w:rPr>
      </w:pPr>
      <w:r w:rsidRPr="002E4046">
        <w:rPr>
          <w:b/>
        </w:rPr>
        <w:t>Arbeidsoppgaver:</w:t>
      </w:r>
    </w:p>
    <w:p w:rsidR="005A7C1B" w:rsidRDefault="005A7C1B" w:rsidP="005A7C1B">
      <w:r>
        <w:t>Hovedoppgaven er brukeradministrasjon, herunder følgende oppgaver:</w:t>
      </w:r>
    </w:p>
    <w:p w:rsidR="00F935EE" w:rsidRDefault="00F935EE" w:rsidP="005A7C1B">
      <w:pPr>
        <w:pStyle w:val="Listeavsnitt"/>
        <w:numPr>
          <w:ilvl w:val="0"/>
          <w:numId w:val="10"/>
        </w:numPr>
      </w:pPr>
      <w:r>
        <w:t>Administrere brukere, opprette, slette og vedlikeholde</w:t>
      </w:r>
    </w:p>
    <w:p w:rsidR="00F935EE" w:rsidRDefault="00F935EE" w:rsidP="005A7C1B">
      <w:pPr>
        <w:pStyle w:val="Listeavsnitt"/>
        <w:numPr>
          <w:ilvl w:val="0"/>
          <w:numId w:val="10"/>
        </w:numPr>
      </w:pPr>
      <w:r>
        <w:t>Innhente opplysninger om brukeren, herunder navn, adresse, fødselsdato, tlf. og epost adresse</w:t>
      </w:r>
    </w:p>
    <w:p w:rsidR="00F935EE" w:rsidRDefault="00F935EE" w:rsidP="005A7C1B">
      <w:pPr>
        <w:pStyle w:val="Listeavsnitt"/>
        <w:numPr>
          <w:ilvl w:val="0"/>
          <w:numId w:val="10"/>
        </w:numPr>
      </w:pPr>
      <w:r>
        <w:t xml:space="preserve">Tildele rettigheter </w:t>
      </w:r>
      <w:proofErr w:type="spellStart"/>
      <w:r w:rsidR="002E4046">
        <w:t>event</w:t>
      </w:r>
      <w:proofErr w:type="spellEnd"/>
      <w:r w:rsidR="002E4046">
        <w:t xml:space="preserve">. tilleggs rettigheter </w:t>
      </w:r>
      <w:r>
        <w:t>i FIKS</w:t>
      </w:r>
      <w:r w:rsidR="002E4046">
        <w:t>. De fleste tilleggs rettigheter tildeles av NFF/krets.</w:t>
      </w:r>
    </w:p>
    <w:p w:rsidR="00F935EE" w:rsidRDefault="00F935EE" w:rsidP="005A7C1B">
      <w:pPr>
        <w:pStyle w:val="Listeavsnitt"/>
        <w:numPr>
          <w:ilvl w:val="0"/>
          <w:numId w:val="10"/>
        </w:numPr>
      </w:pPr>
      <w:r>
        <w:t>Knytte brukeren opp under riktig krets og lag</w:t>
      </w:r>
    </w:p>
    <w:p w:rsidR="00F935EE" w:rsidRDefault="00F935EE" w:rsidP="005A7C1B">
      <w:pPr>
        <w:pStyle w:val="Listeavsnitt"/>
        <w:numPr>
          <w:ilvl w:val="0"/>
          <w:numId w:val="10"/>
        </w:numPr>
      </w:pPr>
      <w:r>
        <w:t xml:space="preserve">Gi informasjon til brukeren om Brukernavn som FIKS automatisk </w:t>
      </w:r>
      <w:r w:rsidR="000B1A0D">
        <w:t>genererer</w:t>
      </w:r>
      <w:r w:rsidR="002E4046">
        <w:t>, passord blir automatisk</w:t>
      </w:r>
      <w:r w:rsidR="00D67C24">
        <w:t xml:space="preserve"> tildelt av systemet og sendt til oppgitt e-post adresse.</w:t>
      </w:r>
    </w:p>
    <w:p w:rsidR="001D4534" w:rsidRDefault="001D4534" w:rsidP="005A7C1B">
      <w:pPr>
        <w:pStyle w:val="Listeavsnitt"/>
        <w:numPr>
          <w:ilvl w:val="0"/>
          <w:numId w:val="10"/>
        </w:numPr>
      </w:pPr>
      <w:r>
        <w:t>Hjelpe oppmenn og trenere med opprette, vedlikeholde lagsinformasjon</w:t>
      </w:r>
    </w:p>
    <w:p w:rsidR="00DF692C" w:rsidRDefault="00DF692C" w:rsidP="005A7C1B">
      <w:pPr>
        <w:pStyle w:val="Listeavsnitt"/>
        <w:numPr>
          <w:ilvl w:val="0"/>
          <w:numId w:val="10"/>
        </w:numPr>
      </w:pPr>
      <w:r>
        <w:t>Kunne legge inn kamprapporter i ettertid.</w:t>
      </w:r>
      <w:bookmarkStart w:id="0" w:name="_GoBack"/>
      <w:bookmarkEnd w:id="0"/>
    </w:p>
    <w:p w:rsidR="001D4534" w:rsidRDefault="001D4534" w:rsidP="001D4534">
      <w:pPr>
        <w:pStyle w:val="Listeavsnitt"/>
      </w:pPr>
    </w:p>
    <w:p w:rsidR="00F53E70" w:rsidRDefault="00F53E70" w:rsidP="00F53E70"/>
    <w:p w:rsidR="005A7C1B" w:rsidRDefault="005A7C1B" w:rsidP="00F53E70"/>
    <w:p w:rsidR="005A7C1B" w:rsidRDefault="005A7C1B" w:rsidP="00F53E70"/>
    <w:p w:rsidR="005A7C1B" w:rsidRDefault="005A7C1B" w:rsidP="00F53E70"/>
    <w:p w:rsidR="00F87E77" w:rsidRDefault="00F87E77" w:rsidP="00F53E70"/>
    <w:p w:rsidR="00F53E70" w:rsidRDefault="00F53E70" w:rsidP="00F53E70"/>
    <w:p w:rsidR="00F53E70" w:rsidRDefault="00F53E70" w:rsidP="00F53E70"/>
    <w:sectPr w:rsidR="00F53E70" w:rsidSect="0026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8CF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EC6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1E2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1A268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674D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F86F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9B36D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BF2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42CCF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F132043"/>
    <w:multiLevelType w:val="hybridMultilevel"/>
    <w:tmpl w:val="D1320B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15A5D"/>
    <w:multiLevelType w:val="hybridMultilevel"/>
    <w:tmpl w:val="E872E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E6DA1"/>
    <w:multiLevelType w:val="hybridMultilevel"/>
    <w:tmpl w:val="F1FE1C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70"/>
    <w:rsid w:val="00077919"/>
    <w:rsid w:val="000B1A0D"/>
    <w:rsid w:val="001D4534"/>
    <w:rsid w:val="002631D8"/>
    <w:rsid w:val="002E4046"/>
    <w:rsid w:val="004E2391"/>
    <w:rsid w:val="0054028F"/>
    <w:rsid w:val="005A7C1B"/>
    <w:rsid w:val="0072283F"/>
    <w:rsid w:val="00900174"/>
    <w:rsid w:val="00D67C24"/>
    <w:rsid w:val="00DF692C"/>
    <w:rsid w:val="00DF6D82"/>
    <w:rsid w:val="00F53E70"/>
    <w:rsid w:val="00F87E77"/>
    <w:rsid w:val="00F935EE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8"/>
    <w:pPr>
      <w:spacing w:line="28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2631D8"/>
    <w:pPr>
      <w:keepNext/>
      <w:spacing w:before="240" w:after="60"/>
      <w:outlineLvl w:val="0"/>
    </w:pPr>
    <w:rPr>
      <w:b/>
      <w:kern w:val="28"/>
      <w:sz w:val="20"/>
    </w:rPr>
  </w:style>
  <w:style w:type="paragraph" w:styleId="Overskrift2">
    <w:name w:val="heading 2"/>
    <w:basedOn w:val="Normal"/>
    <w:next w:val="Normal"/>
    <w:qFormat/>
    <w:rsid w:val="002631D8"/>
    <w:pPr>
      <w:keepNext/>
      <w:spacing w:before="240" w:after="60"/>
      <w:outlineLvl w:val="1"/>
    </w:pPr>
    <w:rPr>
      <w:b/>
      <w:i/>
      <w:sz w:val="20"/>
    </w:rPr>
  </w:style>
  <w:style w:type="paragraph" w:styleId="Overskrift3">
    <w:name w:val="heading 3"/>
    <w:basedOn w:val="Normal"/>
    <w:next w:val="Normal"/>
    <w:qFormat/>
    <w:rsid w:val="002631D8"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2631D8"/>
    <w:pPr>
      <w:keepNext/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631D8"/>
    <w:p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631D8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631D8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2631D8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2631D8"/>
    <w:pPr>
      <w:spacing w:before="240" w:after="60"/>
      <w:outlineLvl w:val="8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Normal"/>
    <w:qFormat/>
    <w:rsid w:val="002631D8"/>
    <w:pPr>
      <w:spacing w:before="240" w:after="60"/>
      <w:jc w:val="center"/>
      <w:outlineLvl w:val="0"/>
    </w:pPr>
    <w:rPr>
      <w:kern w:val="28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  <w:rPr>
      <w:sz w:val="20"/>
    </w:rPr>
  </w:style>
  <w:style w:type="paragraph" w:styleId="Undertittel">
    <w:name w:val="Subtitle"/>
    <w:basedOn w:val="Normal"/>
    <w:qFormat/>
    <w:rsid w:val="002631D8"/>
    <w:pPr>
      <w:spacing w:after="60"/>
      <w:jc w:val="center"/>
      <w:outlineLvl w:val="1"/>
    </w:p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character" w:styleId="Hyperkobling">
    <w:name w:val="Hyperlink"/>
    <w:basedOn w:val="Standardskriftforavsnitt"/>
    <w:uiPriority w:val="99"/>
    <w:unhideWhenUsed/>
    <w:rsid w:val="00F53E7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A7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D8"/>
    <w:pPr>
      <w:spacing w:line="28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2631D8"/>
    <w:pPr>
      <w:keepNext/>
      <w:spacing w:before="240" w:after="60"/>
      <w:outlineLvl w:val="0"/>
    </w:pPr>
    <w:rPr>
      <w:b/>
      <w:kern w:val="28"/>
      <w:sz w:val="20"/>
    </w:rPr>
  </w:style>
  <w:style w:type="paragraph" w:styleId="Overskrift2">
    <w:name w:val="heading 2"/>
    <w:basedOn w:val="Normal"/>
    <w:next w:val="Normal"/>
    <w:qFormat/>
    <w:rsid w:val="002631D8"/>
    <w:pPr>
      <w:keepNext/>
      <w:spacing w:before="240" w:after="60"/>
      <w:outlineLvl w:val="1"/>
    </w:pPr>
    <w:rPr>
      <w:b/>
      <w:i/>
      <w:sz w:val="20"/>
    </w:rPr>
  </w:style>
  <w:style w:type="paragraph" w:styleId="Overskrift3">
    <w:name w:val="heading 3"/>
    <w:basedOn w:val="Normal"/>
    <w:next w:val="Normal"/>
    <w:qFormat/>
    <w:rsid w:val="002631D8"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rsid w:val="002631D8"/>
    <w:pPr>
      <w:keepNext/>
      <w:spacing w:before="240"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2631D8"/>
    <w:p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rsid w:val="002631D8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2631D8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2631D8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2631D8"/>
    <w:pPr>
      <w:spacing w:before="240" w:after="60"/>
      <w:outlineLvl w:val="8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631D8"/>
    <w:pPr>
      <w:shd w:val="clear" w:color="auto" w:fill="000080"/>
    </w:pPr>
  </w:style>
  <w:style w:type="paragraph" w:styleId="Kildelisteoverskrift">
    <w:name w:val="toa heading"/>
    <w:basedOn w:val="Normal"/>
    <w:next w:val="Normal"/>
    <w:semiHidden/>
    <w:rsid w:val="002631D8"/>
    <w:pPr>
      <w:spacing w:before="120"/>
    </w:pPr>
    <w:rPr>
      <w:b/>
    </w:rPr>
  </w:style>
  <w:style w:type="paragraph" w:styleId="Tittel">
    <w:name w:val="Title"/>
    <w:basedOn w:val="Normal"/>
    <w:qFormat/>
    <w:rsid w:val="002631D8"/>
    <w:pPr>
      <w:spacing w:before="240" w:after="60"/>
      <w:jc w:val="center"/>
      <w:outlineLvl w:val="0"/>
    </w:pPr>
    <w:rPr>
      <w:kern w:val="28"/>
    </w:rPr>
  </w:style>
  <w:style w:type="paragraph" w:styleId="Meldingshode">
    <w:name w:val="Message Header"/>
    <w:basedOn w:val="Normal"/>
    <w:rsid w:val="002631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Konvoluttadresse">
    <w:name w:val="envelope address"/>
    <w:basedOn w:val="Normal"/>
    <w:rsid w:val="002631D8"/>
    <w:pPr>
      <w:framePr w:w="7920" w:h="1980" w:hRule="exact" w:hSpace="141" w:wrap="auto" w:hAnchor="page" w:xAlign="center" w:yAlign="bottom"/>
      <w:ind w:left="2880"/>
    </w:pPr>
    <w:rPr>
      <w:sz w:val="20"/>
    </w:rPr>
  </w:style>
  <w:style w:type="paragraph" w:styleId="Undertittel">
    <w:name w:val="Subtitle"/>
    <w:basedOn w:val="Normal"/>
    <w:qFormat/>
    <w:rsid w:val="002631D8"/>
    <w:pPr>
      <w:spacing w:after="60"/>
      <w:jc w:val="center"/>
      <w:outlineLvl w:val="1"/>
    </w:pPr>
  </w:style>
  <w:style w:type="paragraph" w:styleId="Indeks1">
    <w:name w:val="index 1"/>
    <w:basedOn w:val="Normal"/>
    <w:next w:val="Normal"/>
    <w:autoRedefine/>
    <w:semiHidden/>
    <w:rsid w:val="002631D8"/>
    <w:pPr>
      <w:ind w:left="180" w:hanging="180"/>
    </w:pPr>
  </w:style>
  <w:style w:type="paragraph" w:styleId="Stikkordregisteroverskrift">
    <w:name w:val="index heading"/>
    <w:basedOn w:val="Normal"/>
    <w:next w:val="Indeks1"/>
    <w:semiHidden/>
    <w:rsid w:val="002631D8"/>
    <w:rPr>
      <w:b/>
    </w:rPr>
  </w:style>
  <w:style w:type="paragraph" w:styleId="Avsenderadresse">
    <w:name w:val="envelope return"/>
    <w:basedOn w:val="Normal"/>
    <w:rsid w:val="002631D8"/>
  </w:style>
  <w:style w:type="character" w:styleId="Hyperkobling">
    <w:name w:val="Hyperlink"/>
    <w:basedOn w:val="Standardskriftforavsnitt"/>
    <w:uiPriority w:val="99"/>
    <w:unhideWhenUsed/>
    <w:rsid w:val="00F53E7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A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9B7FDA08.dotm</Template>
  <TotalTime>0</TotalTime>
  <Pages>1</Pages>
  <Words>214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Sparebanken Møre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 Hansen</dc:creator>
  <cp:lastModifiedBy>Egil Hansen</cp:lastModifiedBy>
  <cp:revision>2</cp:revision>
  <dcterms:created xsi:type="dcterms:W3CDTF">2014-11-11T15:07:00Z</dcterms:created>
  <dcterms:modified xsi:type="dcterms:W3CDTF">2014-11-11T15:07:00Z</dcterms:modified>
</cp:coreProperties>
</file>